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EA" w:rsidRDefault="004F5DEA">
      <w:pPr>
        <w:jc w:val="both"/>
      </w:pPr>
      <w:bookmarkStart w:id="0" w:name="_GoBack"/>
      <w:bookmarkEnd w:id="0"/>
    </w:p>
    <w:sectPr w:rsidR="004F5DEA" w:rsidSect="00E87CAF">
      <w:headerReference w:type="default" r:id="rId6"/>
      <w:footerReference w:type="default" r:id="rId7"/>
      <w:pgSz w:w="11906" w:h="16838"/>
      <w:pgMar w:top="2127" w:right="1701" w:bottom="1843" w:left="1701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C3E" w:rsidRDefault="00152C3E">
      <w:pPr>
        <w:spacing w:after="0" w:line="240" w:lineRule="auto"/>
      </w:pPr>
      <w:r>
        <w:separator/>
      </w:r>
    </w:p>
  </w:endnote>
  <w:endnote w:type="continuationSeparator" w:id="0">
    <w:p w:rsidR="00152C3E" w:rsidRDefault="0015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7C" w:rsidRDefault="00152C3E">
    <w:pPr>
      <w:pStyle w:val="Piedepgina"/>
    </w:pPr>
    <w:r>
      <w:rPr>
        <w:noProof/>
        <w:lang w:eastAsia="es-UY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-1066117</wp:posOffset>
          </wp:positionH>
          <wp:positionV relativeFrom="paragraph">
            <wp:posOffset>-503048</wp:posOffset>
          </wp:positionV>
          <wp:extent cx="7560003" cy="1083682"/>
          <wp:effectExtent l="0" t="0" r="2847" b="2168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3" cy="1083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C3E" w:rsidRDefault="00152C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52C3E" w:rsidRDefault="0015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7C" w:rsidRDefault="00E87CAF">
    <w:pPr>
      <w:pStyle w:val="Encabezado"/>
      <w:jc w:val="center"/>
    </w:pPr>
    <w:r>
      <w:rPr>
        <w:noProof/>
        <w:lang w:eastAsia="es-UY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-90170</wp:posOffset>
          </wp:positionV>
          <wp:extent cx="7560000" cy="1083683"/>
          <wp:effectExtent l="0" t="0" r="3175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Hoja membretada Cenur NE 175 añ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3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F5DEA"/>
    <w:rsid w:val="00152C3E"/>
    <w:rsid w:val="004F5DEA"/>
    <w:rsid w:val="00E87CAF"/>
    <w:rsid w:val="00F4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A0AB8F-CA1F-4768-9586-83C28033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UY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UY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ind w:left="720"/>
    </w:pPr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Contaduria Casino Rivera-Nuevo</dc:creator>
  <cp:lastModifiedBy>Diego Pereira</cp:lastModifiedBy>
  <cp:revision>2</cp:revision>
  <cp:lastPrinted>2021-07-26T23:16:00Z</cp:lastPrinted>
  <dcterms:created xsi:type="dcterms:W3CDTF">2024-07-19T14:35:00Z</dcterms:created>
  <dcterms:modified xsi:type="dcterms:W3CDTF">2024-07-19T14:35:00Z</dcterms:modified>
</cp:coreProperties>
</file>